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80AA" w14:textId="77777777" w:rsidR="00AE665A" w:rsidRDefault="0001788D" w:rsidP="00AE665A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>様式第３</w:t>
      </w:r>
      <w:r w:rsidR="008C7DFC" w:rsidRPr="00AE665A">
        <w:rPr>
          <w:rFonts w:hAnsi="ＭＳ 明朝" w:hint="eastAsia"/>
          <w:sz w:val="24"/>
          <w:szCs w:val="24"/>
        </w:rPr>
        <w:t>号（第</w:t>
      </w:r>
      <w:r w:rsidR="0044501D" w:rsidRPr="00AE665A">
        <w:rPr>
          <w:rFonts w:hAnsi="ＭＳ 明朝" w:hint="eastAsia"/>
          <w:sz w:val="24"/>
          <w:szCs w:val="24"/>
        </w:rPr>
        <w:t>８</w:t>
      </w:r>
      <w:r w:rsidR="008C7DFC" w:rsidRPr="00AE665A">
        <w:rPr>
          <w:rFonts w:hAnsi="ＭＳ 明朝" w:hint="eastAsia"/>
          <w:sz w:val="24"/>
          <w:szCs w:val="24"/>
        </w:rPr>
        <w:t>条関係）</w:t>
      </w:r>
    </w:p>
    <w:p w14:paraId="733508E6" w14:textId="446BAC5D" w:rsidR="0001788D" w:rsidRPr="00AE665A" w:rsidRDefault="0001788D" w:rsidP="00AE665A">
      <w:pPr>
        <w:ind w:left="224" w:hanging="224"/>
        <w:rPr>
          <w:rFonts w:hAnsi="ＭＳ 明朝"/>
          <w:sz w:val="24"/>
          <w:szCs w:val="24"/>
        </w:rPr>
      </w:pPr>
    </w:p>
    <w:p w14:paraId="54A3515F" w14:textId="77777777" w:rsidR="008C7DFC" w:rsidRPr="00AE665A" w:rsidRDefault="008C7DFC" w:rsidP="00AE665A">
      <w:pPr>
        <w:ind w:left="224" w:hanging="224"/>
        <w:jc w:val="right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</w:t>
      </w:r>
      <w:r w:rsidR="00A26305" w:rsidRPr="00AE665A">
        <w:rPr>
          <w:rFonts w:hAnsi="ＭＳ 明朝" w:hint="eastAsia"/>
          <w:sz w:val="24"/>
          <w:szCs w:val="24"/>
        </w:rPr>
        <w:t>令和</w:t>
      </w:r>
      <w:r w:rsidRPr="00AE665A">
        <w:rPr>
          <w:rFonts w:hAnsi="ＭＳ 明朝" w:hint="eastAsia"/>
          <w:sz w:val="24"/>
          <w:szCs w:val="24"/>
        </w:rPr>
        <w:t xml:space="preserve">　　年    月    日</w:t>
      </w:r>
    </w:p>
    <w:p w14:paraId="1875800E" w14:textId="77777777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</w:p>
    <w:p w14:paraId="6EBE6B0E" w14:textId="77777777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</w:t>
      </w:r>
      <w:r w:rsidR="00BB4AB7" w:rsidRPr="00AE665A">
        <w:rPr>
          <w:rFonts w:hAnsi="ＭＳ 明朝" w:hint="eastAsia"/>
          <w:sz w:val="24"/>
          <w:szCs w:val="24"/>
        </w:rPr>
        <w:t>日の出町</w:t>
      </w:r>
      <w:r w:rsidR="00B86F90" w:rsidRPr="00AE665A">
        <w:rPr>
          <w:rFonts w:hAnsi="ＭＳ 明朝" w:hint="eastAsia"/>
          <w:sz w:val="24"/>
          <w:szCs w:val="24"/>
        </w:rPr>
        <w:t>商工会長</w:t>
      </w:r>
      <w:r w:rsidRPr="00AE665A">
        <w:rPr>
          <w:rFonts w:hAnsi="ＭＳ 明朝" w:hint="eastAsia"/>
          <w:sz w:val="24"/>
          <w:szCs w:val="24"/>
        </w:rPr>
        <w:t xml:space="preserve">  殿</w:t>
      </w:r>
    </w:p>
    <w:p w14:paraId="1A1DED5A" w14:textId="77777777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</w:p>
    <w:p w14:paraId="09275384" w14:textId="551B82C4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</w:p>
    <w:p w14:paraId="44BB9CCF" w14:textId="0ADE2966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                               住  所</w:t>
      </w:r>
    </w:p>
    <w:p w14:paraId="6C7B9154" w14:textId="10E6FEB3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                               氏  名                         </w:t>
      </w:r>
      <w:r w:rsidRPr="00AE665A">
        <w:rPr>
          <w:rFonts w:hAnsi="ＭＳ 明朝" w:cs="ＭＳ 明朝" w:hint="eastAsia"/>
          <w:sz w:val="24"/>
          <w:szCs w:val="24"/>
        </w:rPr>
        <w:t>㊞</w:t>
      </w:r>
    </w:p>
    <w:p w14:paraId="5B834571" w14:textId="77777777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</w:p>
    <w:p w14:paraId="560BD8B1" w14:textId="77777777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</w:p>
    <w:p w14:paraId="1F84D392" w14:textId="2E7006F2" w:rsidR="008C7DFC" w:rsidRPr="00AE665A" w:rsidRDefault="00A26305" w:rsidP="00AE665A">
      <w:pPr>
        <w:ind w:left="224" w:hanging="224"/>
        <w:jc w:val="center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>令和</w:t>
      </w:r>
      <w:r w:rsidR="00BB4AB7" w:rsidRPr="00AE665A">
        <w:rPr>
          <w:rFonts w:hAnsi="ＭＳ 明朝" w:hint="eastAsia"/>
          <w:sz w:val="24"/>
          <w:szCs w:val="24"/>
        </w:rPr>
        <w:t xml:space="preserve">　</w:t>
      </w:r>
      <w:r w:rsidR="003C3DEF" w:rsidRPr="00AE665A">
        <w:rPr>
          <w:rFonts w:hAnsi="ＭＳ 明朝" w:hint="eastAsia"/>
          <w:sz w:val="24"/>
          <w:szCs w:val="24"/>
        </w:rPr>
        <w:t xml:space="preserve">年度　</w:t>
      </w:r>
      <w:r w:rsidR="004B0828" w:rsidRPr="00AE665A">
        <w:rPr>
          <w:rFonts w:hAnsi="ＭＳ 明朝" w:hint="eastAsia"/>
          <w:sz w:val="24"/>
          <w:szCs w:val="24"/>
        </w:rPr>
        <w:t>日の出町</w:t>
      </w:r>
      <w:r w:rsidR="0044501D" w:rsidRPr="00AE665A">
        <w:rPr>
          <w:rFonts w:hAnsi="ＭＳ 明朝" w:hint="eastAsia"/>
          <w:sz w:val="24"/>
          <w:szCs w:val="24"/>
        </w:rPr>
        <w:t>商工会</w:t>
      </w:r>
      <w:r w:rsidR="004B0828" w:rsidRPr="00AE665A">
        <w:rPr>
          <w:rFonts w:hAnsi="ＭＳ 明朝" w:hint="eastAsia"/>
          <w:sz w:val="24"/>
          <w:szCs w:val="24"/>
        </w:rPr>
        <w:t>住環境整備事業補助金</w:t>
      </w:r>
      <w:r w:rsidR="008C7DFC" w:rsidRPr="00AE665A">
        <w:rPr>
          <w:rFonts w:hAnsi="ＭＳ 明朝" w:hint="eastAsia"/>
          <w:sz w:val="24"/>
          <w:szCs w:val="24"/>
        </w:rPr>
        <w:t>に係る工事完了届</w:t>
      </w:r>
    </w:p>
    <w:p w14:paraId="45B556A4" w14:textId="77777777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</w:p>
    <w:p w14:paraId="58C999CF" w14:textId="52A58487" w:rsidR="008C7DFC" w:rsidRPr="00AE665A" w:rsidRDefault="006A4B8A" w:rsidP="00AE665A">
      <w:pPr>
        <w:ind w:left="224" w:firstLineChars="100" w:firstLine="255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>住宅</w:t>
      </w:r>
      <w:r w:rsidR="00924763" w:rsidRPr="00AE665A">
        <w:rPr>
          <w:rFonts w:hAnsi="ＭＳ 明朝" w:hint="eastAsia"/>
          <w:sz w:val="24"/>
          <w:szCs w:val="24"/>
        </w:rPr>
        <w:t>改修工事</w:t>
      </w:r>
      <w:r w:rsidR="00E11D60" w:rsidRPr="00AE665A">
        <w:rPr>
          <w:rFonts w:hAnsi="ＭＳ 明朝" w:hint="eastAsia"/>
          <w:sz w:val="24"/>
          <w:szCs w:val="24"/>
        </w:rPr>
        <w:t>等</w:t>
      </w:r>
      <w:r w:rsidR="00924763" w:rsidRPr="00AE665A">
        <w:rPr>
          <w:rFonts w:hAnsi="ＭＳ 明朝" w:hint="eastAsia"/>
          <w:sz w:val="24"/>
          <w:szCs w:val="24"/>
        </w:rPr>
        <w:t>が完了したので、</w:t>
      </w:r>
      <w:r w:rsidR="004B0828" w:rsidRPr="00AE665A">
        <w:rPr>
          <w:rFonts w:hAnsi="ＭＳ 明朝" w:hint="eastAsia"/>
          <w:sz w:val="24"/>
          <w:szCs w:val="24"/>
        </w:rPr>
        <w:t>日の出町</w:t>
      </w:r>
      <w:r w:rsidR="0044501D" w:rsidRPr="00AE665A">
        <w:rPr>
          <w:rFonts w:hAnsi="ＭＳ 明朝" w:hint="eastAsia"/>
          <w:sz w:val="24"/>
          <w:szCs w:val="24"/>
        </w:rPr>
        <w:t>商工会</w:t>
      </w:r>
      <w:r w:rsidR="004B0828" w:rsidRPr="00AE665A">
        <w:rPr>
          <w:rFonts w:hAnsi="ＭＳ 明朝" w:hint="eastAsia"/>
          <w:sz w:val="24"/>
          <w:szCs w:val="24"/>
        </w:rPr>
        <w:t>住環境整備事業補助金</w:t>
      </w:r>
      <w:r w:rsidR="00E11D60" w:rsidRPr="00AE665A">
        <w:rPr>
          <w:rFonts w:hAnsi="ＭＳ 明朝" w:hint="eastAsia"/>
          <w:sz w:val="24"/>
          <w:szCs w:val="24"/>
        </w:rPr>
        <w:t>交付要綱第</w:t>
      </w:r>
      <w:r w:rsidR="007655CB">
        <w:rPr>
          <w:rFonts w:hAnsi="ＭＳ 明朝" w:hint="eastAsia"/>
          <w:sz w:val="24"/>
          <w:szCs w:val="24"/>
        </w:rPr>
        <w:t>８</w:t>
      </w:r>
      <w:r w:rsidR="00E11D60" w:rsidRPr="00AE665A">
        <w:rPr>
          <w:rFonts w:hAnsi="ＭＳ 明朝" w:hint="eastAsia"/>
          <w:sz w:val="24"/>
          <w:szCs w:val="24"/>
        </w:rPr>
        <w:t>条の規</w:t>
      </w:r>
      <w:r w:rsidR="008C7DFC" w:rsidRPr="00AE665A">
        <w:rPr>
          <w:rFonts w:hAnsi="ＭＳ 明朝" w:hint="eastAsia"/>
          <w:sz w:val="24"/>
          <w:szCs w:val="24"/>
        </w:rPr>
        <w:t>定により、下記のとおり工事完了届を提出します。</w:t>
      </w:r>
    </w:p>
    <w:p w14:paraId="491E77EF" w14:textId="77777777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</w:p>
    <w:p w14:paraId="30EBEE95" w14:textId="77777777" w:rsidR="008C7DFC" w:rsidRPr="00AE665A" w:rsidRDefault="008C7DFC" w:rsidP="00AE665A">
      <w:pPr>
        <w:ind w:left="224" w:hanging="224"/>
        <w:jc w:val="center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>記</w:t>
      </w:r>
    </w:p>
    <w:p w14:paraId="662C8D0A" w14:textId="77777777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7256"/>
      </w:tblGrid>
      <w:tr w:rsidR="008C7DFC" w:rsidRPr="00AE665A" w14:paraId="7D767647" w14:textId="77777777" w:rsidTr="00AE665A">
        <w:trPr>
          <w:trHeight w:val="1714"/>
          <w:jc w:val="center"/>
        </w:trPr>
        <w:tc>
          <w:tcPr>
            <w:tcW w:w="1540" w:type="dxa"/>
            <w:vAlign w:val="center"/>
          </w:tcPr>
          <w:p w14:paraId="562B9A57" w14:textId="77777777" w:rsidR="008C7DFC" w:rsidRPr="00AE665A" w:rsidRDefault="008C7DFC" w:rsidP="00AE665A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工事内容</w:t>
            </w:r>
          </w:p>
        </w:tc>
        <w:tc>
          <w:tcPr>
            <w:tcW w:w="7256" w:type="dxa"/>
            <w:vAlign w:val="center"/>
          </w:tcPr>
          <w:p w14:paraId="61CCD00C" w14:textId="77777777" w:rsidR="0013415E" w:rsidRPr="00AE665A" w:rsidRDefault="0013415E" w:rsidP="00AE665A">
            <w:pPr>
              <w:rPr>
                <w:rFonts w:hAnsi="ＭＳ 明朝"/>
                <w:sz w:val="24"/>
                <w:szCs w:val="24"/>
              </w:rPr>
            </w:pPr>
          </w:p>
          <w:p w14:paraId="09565167" w14:textId="77777777" w:rsidR="0013415E" w:rsidRPr="00AE665A" w:rsidRDefault="0013415E" w:rsidP="00AE665A">
            <w:pPr>
              <w:rPr>
                <w:rFonts w:hAnsi="ＭＳ 明朝"/>
                <w:sz w:val="24"/>
                <w:szCs w:val="24"/>
              </w:rPr>
            </w:pPr>
          </w:p>
          <w:p w14:paraId="4F7D8541" w14:textId="77777777" w:rsidR="0013415E" w:rsidRPr="00AE665A" w:rsidRDefault="0013415E" w:rsidP="00AE665A">
            <w:pPr>
              <w:rPr>
                <w:rFonts w:hAnsi="ＭＳ 明朝"/>
                <w:sz w:val="24"/>
                <w:szCs w:val="24"/>
              </w:rPr>
            </w:pPr>
          </w:p>
          <w:p w14:paraId="1D6DE83B" w14:textId="77777777" w:rsidR="0013415E" w:rsidRPr="00AE665A" w:rsidRDefault="0013415E" w:rsidP="00AE665A">
            <w:pPr>
              <w:rPr>
                <w:rFonts w:hAnsi="ＭＳ 明朝"/>
                <w:sz w:val="24"/>
                <w:szCs w:val="24"/>
              </w:rPr>
            </w:pPr>
          </w:p>
          <w:p w14:paraId="1C72DC34" w14:textId="77777777" w:rsidR="008C7DFC" w:rsidRPr="00AE665A" w:rsidRDefault="008C7DFC" w:rsidP="00AE665A">
            <w:pPr>
              <w:pStyle w:val="a3"/>
              <w:jc w:val="both"/>
              <w:rPr>
                <w:rFonts w:hAnsi="ＭＳ 明朝"/>
                <w:sz w:val="24"/>
                <w:szCs w:val="24"/>
              </w:rPr>
            </w:pPr>
          </w:p>
        </w:tc>
      </w:tr>
      <w:tr w:rsidR="008C7DFC" w:rsidRPr="00AE665A" w14:paraId="6C796F8B" w14:textId="77777777" w:rsidTr="00AE665A">
        <w:trPr>
          <w:trHeight w:val="832"/>
          <w:jc w:val="center"/>
        </w:trPr>
        <w:tc>
          <w:tcPr>
            <w:tcW w:w="1540" w:type="dxa"/>
            <w:vAlign w:val="center"/>
          </w:tcPr>
          <w:p w14:paraId="50D504A8" w14:textId="77777777" w:rsidR="00AE665A" w:rsidRDefault="008C7DFC" w:rsidP="00AE665A">
            <w:pPr>
              <w:jc w:val="distribute"/>
              <w:rPr>
                <w:rFonts w:hAnsi="ＭＳ 明朝"/>
                <w:w w:val="66"/>
                <w:sz w:val="24"/>
                <w:szCs w:val="24"/>
              </w:rPr>
            </w:pPr>
            <w:r w:rsidRPr="00AE665A">
              <w:rPr>
                <w:rFonts w:hAnsi="ＭＳ 明朝" w:hint="eastAsia"/>
                <w:w w:val="66"/>
                <w:sz w:val="24"/>
                <w:szCs w:val="24"/>
              </w:rPr>
              <w:t>工事金額</w:t>
            </w:r>
          </w:p>
          <w:p w14:paraId="44A47542" w14:textId="4BD8A23E" w:rsidR="008C7DFC" w:rsidRPr="00AE665A" w:rsidRDefault="008C7DFC" w:rsidP="00AE665A">
            <w:pPr>
              <w:jc w:val="distribute"/>
              <w:rPr>
                <w:rFonts w:hAnsi="ＭＳ 明朝"/>
                <w:w w:val="66"/>
                <w:sz w:val="24"/>
                <w:szCs w:val="24"/>
              </w:rPr>
            </w:pPr>
            <w:r w:rsidRPr="00AE665A">
              <w:rPr>
                <w:rFonts w:hAnsi="ＭＳ 明朝" w:hint="eastAsia"/>
                <w:w w:val="66"/>
                <w:sz w:val="24"/>
                <w:szCs w:val="24"/>
              </w:rPr>
              <w:t>（税別）</w:t>
            </w:r>
          </w:p>
        </w:tc>
        <w:tc>
          <w:tcPr>
            <w:tcW w:w="7256" w:type="dxa"/>
            <w:vAlign w:val="center"/>
          </w:tcPr>
          <w:p w14:paraId="74333B5E" w14:textId="77777777" w:rsidR="008C7DFC" w:rsidRPr="00AE665A" w:rsidRDefault="008C7DFC" w:rsidP="00AE665A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="003F7F23" w:rsidRPr="00AE665A">
              <w:rPr>
                <w:rFonts w:hAnsi="ＭＳ 明朝" w:hint="eastAsia"/>
                <w:sz w:val="24"/>
                <w:szCs w:val="24"/>
              </w:rPr>
              <w:t xml:space="preserve">                    </w:t>
            </w:r>
            <w:r w:rsidRPr="00AE665A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="003F7F23" w:rsidRPr="00AE665A">
              <w:rPr>
                <w:rFonts w:hAnsi="ＭＳ 明朝" w:hint="eastAsia"/>
                <w:sz w:val="24"/>
                <w:szCs w:val="24"/>
              </w:rPr>
              <w:t xml:space="preserve">　　　　　　</w:t>
            </w:r>
            <w:r w:rsidRPr="00AE665A">
              <w:rPr>
                <w:rFonts w:hAnsi="ＭＳ 明朝" w:hint="eastAsia"/>
                <w:sz w:val="24"/>
                <w:szCs w:val="24"/>
              </w:rPr>
              <w:t>円</w:t>
            </w:r>
            <w:r w:rsidR="00372EF6" w:rsidRPr="00AE665A">
              <w:rPr>
                <w:rFonts w:hAnsi="ＭＳ 明朝" w:hint="eastAsia"/>
                <w:sz w:val="24"/>
                <w:szCs w:val="24"/>
              </w:rPr>
              <w:t>（税別</w:t>
            </w:r>
            <w:r w:rsidR="003F7F23" w:rsidRPr="00AE665A">
              <w:rPr>
                <w:rFonts w:hAnsi="ＭＳ 明朝" w:hint="eastAsia"/>
                <w:sz w:val="24"/>
                <w:szCs w:val="24"/>
              </w:rPr>
              <w:t>）</w:t>
            </w:r>
          </w:p>
        </w:tc>
      </w:tr>
      <w:tr w:rsidR="008C7DFC" w:rsidRPr="00AE665A" w14:paraId="462CDB39" w14:textId="77777777">
        <w:trPr>
          <w:trHeight w:val="714"/>
          <w:jc w:val="center"/>
        </w:trPr>
        <w:tc>
          <w:tcPr>
            <w:tcW w:w="1540" w:type="dxa"/>
            <w:vAlign w:val="center"/>
          </w:tcPr>
          <w:p w14:paraId="09B92501" w14:textId="77777777" w:rsidR="008C7DFC" w:rsidRPr="00AE665A" w:rsidRDefault="008C7DFC" w:rsidP="00AE665A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工事期間</w:t>
            </w:r>
          </w:p>
        </w:tc>
        <w:tc>
          <w:tcPr>
            <w:tcW w:w="7256" w:type="dxa"/>
            <w:vAlign w:val="center"/>
          </w:tcPr>
          <w:p w14:paraId="1ECD546F" w14:textId="22D3BFF6" w:rsidR="008C7DFC" w:rsidRPr="00AE665A" w:rsidRDefault="00A26305" w:rsidP="00440040">
            <w:pPr>
              <w:ind w:firstLineChars="100" w:firstLine="255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令和</w:t>
            </w:r>
            <w:r w:rsidR="00440040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8C7DFC" w:rsidRPr="00AE665A">
              <w:rPr>
                <w:rFonts w:hAnsi="ＭＳ 明朝" w:hint="eastAsia"/>
                <w:sz w:val="24"/>
                <w:szCs w:val="24"/>
              </w:rPr>
              <w:t>年</w:t>
            </w:r>
            <w:r w:rsidR="00440040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8C7DFC" w:rsidRPr="00AE665A">
              <w:rPr>
                <w:rFonts w:hAnsi="ＭＳ 明朝" w:hint="eastAsia"/>
                <w:sz w:val="24"/>
                <w:szCs w:val="24"/>
              </w:rPr>
              <w:t>月</w:t>
            </w:r>
            <w:r w:rsidR="00440040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8C7DFC" w:rsidRPr="00AE665A">
              <w:rPr>
                <w:rFonts w:hAnsi="ＭＳ 明朝" w:hint="eastAsia"/>
                <w:sz w:val="24"/>
                <w:szCs w:val="24"/>
              </w:rPr>
              <w:t>日から</w:t>
            </w:r>
            <w:r w:rsidRPr="00AE665A">
              <w:rPr>
                <w:rFonts w:hAnsi="ＭＳ 明朝" w:hint="eastAsia"/>
                <w:sz w:val="24"/>
                <w:szCs w:val="24"/>
              </w:rPr>
              <w:t>令和</w:t>
            </w:r>
            <w:r w:rsidR="00440040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8C7DFC" w:rsidRPr="00AE665A">
              <w:rPr>
                <w:rFonts w:hAnsi="ＭＳ 明朝" w:hint="eastAsia"/>
                <w:sz w:val="24"/>
                <w:szCs w:val="24"/>
              </w:rPr>
              <w:t>年</w:t>
            </w:r>
            <w:r w:rsidR="00440040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8C7DFC" w:rsidRPr="00AE665A">
              <w:rPr>
                <w:rFonts w:hAnsi="ＭＳ 明朝" w:hint="eastAsia"/>
                <w:sz w:val="24"/>
                <w:szCs w:val="24"/>
              </w:rPr>
              <w:t>月</w:t>
            </w:r>
            <w:r w:rsidR="00440040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8C7DFC" w:rsidRPr="00AE665A">
              <w:rPr>
                <w:rFonts w:hAnsi="ＭＳ 明朝" w:hint="eastAsia"/>
                <w:sz w:val="24"/>
                <w:szCs w:val="24"/>
              </w:rPr>
              <w:t>日まで</w:t>
            </w:r>
          </w:p>
        </w:tc>
      </w:tr>
    </w:tbl>
    <w:p w14:paraId="0A4D3808" w14:textId="77777777" w:rsidR="00440040" w:rsidRDefault="008C7DFC" w:rsidP="00AE665A">
      <w:pPr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</w:t>
      </w:r>
    </w:p>
    <w:p w14:paraId="41E2FCB0" w14:textId="30781869" w:rsidR="008C7DFC" w:rsidRPr="00AE665A" w:rsidRDefault="008C7DFC" w:rsidP="00AE665A">
      <w:pPr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>添付書類</w:t>
      </w:r>
    </w:p>
    <w:p w14:paraId="3C04C3C1" w14:textId="3EF8D61D" w:rsidR="003F7F23" w:rsidRPr="00440040" w:rsidRDefault="00B21FC5" w:rsidP="00440040">
      <w:pPr>
        <w:pStyle w:val="ab"/>
        <w:numPr>
          <w:ilvl w:val="0"/>
          <w:numId w:val="16"/>
        </w:numPr>
        <w:ind w:leftChars="0"/>
        <w:rPr>
          <w:rFonts w:hAnsi="ＭＳ 明朝"/>
          <w:sz w:val="24"/>
          <w:szCs w:val="24"/>
        </w:rPr>
      </w:pPr>
      <w:r w:rsidRPr="00440040">
        <w:rPr>
          <w:rFonts w:hAnsi="ＭＳ 明朝" w:hint="eastAsia"/>
          <w:sz w:val="24"/>
          <w:szCs w:val="24"/>
        </w:rPr>
        <w:t>改修工事完了後の支払</w:t>
      </w:r>
      <w:r w:rsidR="008C7DFC" w:rsidRPr="00440040">
        <w:rPr>
          <w:rFonts w:hAnsi="ＭＳ 明朝" w:hint="eastAsia"/>
          <w:sz w:val="24"/>
          <w:szCs w:val="24"/>
        </w:rPr>
        <w:t>領収書</w:t>
      </w:r>
      <w:r w:rsidR="00C06925" w:rsidRPr="00440040">
        <w:rPr>
          <w:rFonts w:hAnsi="ＭＳ 明朝" w:hint="eastAsia"/>
          <w:sz w:val="24"/>
          <w:szCs w:val="24"/>
        </w:rPr>
        <w:t>又は領収書</w:t>
      </w:r>
      <w:r w:rsidR="008C7DFC" w:rsidRPr="00440040">
        <w:rPr>
          <w:rFonts w:hAnsi="ＭＳ 明朝" w:hint="eastAsia"/>
          <w:sz w:val="24"/>
          <w:szCs w:val="24"/>
        </w:rPr>
        <w:t>の写し</w:t>
      </w:r>
    </w:p>
    <w:p w14:paraId="6386A1C4" w14:textId="77777777" w:rsidR="00440040" w:rsidRPr="00440040" w:rsidRDefault="00440040" w:rsidP="00440040">
      <w:pPr>
        <w:rPr>
          <w:rFonts w:hAnsi="ＭＳ 明朝"/>
          <w:sz w:val="24"/>
          <w:szCs w:val="24"/>
        </w:rPr>
      </w:pPr>
    </w:p>
    <w:p w14:paraId="1DD69876" w14:textId="344621C4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>（２）</w:t>
      </w:r>
      <w:r w:rsidR="00924763" w:rsidRPr="00AE665A">
        <w:rPr>
          <w:rFonts w:hAnsi="ＭＳ 明朝" w:hint="eastAsia"/>
          <w:sz w:val="24"/>
          <w:szCs w:val="24"/>
        </w:rPr>
        <w:t>工事</w:t>
      </w:r>
      <w:r w:rsidR="009A2E48" w:rsidRPr="00AE665A">
        <w:rPr>
          <w:rFonts w:hAnsi="ＭＳ 明朝" w:hint="eastAsia"/>
          <w:sz w:val="24"/>
          <w:szCs w:val="24"/>
        </w:rPr>
        <w:t>箇所</w:t>
      </w:r>
      <w:r w:rsidR="00924763" w:rsidRPr="00AE665A">
        <w:rPr>
          <w:rFonts w:hAnsi="ＭＳ 明朝" w:hint="eastAsia"/>
          <w:sz w:val="24"/>
          <w:szCs w:val="24"/>
        </w:rPr>
        <w:t>の</w:t>
      </w:r>
      <w:r w:rsidR="00721769" w:rsidRPr="00AE665A">
        <w:rPr>
          <w:rFonts w:hAnsi="ＭＳ 明朝" w:hint="eastAsia"/>
          <w:b/>
          <w:sz w:val="24"/>
          <w:szCs w:val="24"/>
        </w:rPr>
        <w:t>施工中・</w:t>
      </w:r>
      <w:r w:rsidRPr="00AE665A">
        <w:rPr>
          <w:rFonts w:hAnsi="ＭＳ 明朝" w:hint="eastAsia"/>
          <w:b/>
          <w:sz w:val="24"/>
          <w:szCs w:val="24"/>
        </w:rPr>
        <w:t>施工後</w:t>
      </w:r>
      <w:r w:rsidRPr="00AE665A">
        <w:rPr>
          <w:rFonts w:hAnsi="ＭＳ 明朝" w:hint="eastAsia"/>
          <w:sz w:val="24"/>
          <w:szCs w:val="24"/>
        </w:rPr>
        <w:t>の写真</w:t>
      </w:r>
      <w:r w:rsidR="003F7F23" w:rsidRPr="00AE665A">
        <w:rPr>
          <w:rFonts w:hAnsi="ＭＳ 明朝" w:hint="eastAsia"/>
          <w:sz w:val="24"/>
          <w:szCs w:val="24"/>
        </w:rPr>
        <w:t>（デジカメ画像を印刷したものでも可）</w:t>
      </w:r>
    </w:p>
    <w:p w14:paraId="3AC11B03" w14:textId="635402E1" w:rsidR="009A3997" w:rsidRPr="00AE665A" w:rsidRDefault="008C7DFC" w:rsidP="00440040">
      <w:pPr>
        <w:ind w:leftChars="-189" w:left="567" w:hangingChars="389" w:hanging="993"/>
        <w:rPr>
          <w:rFonts w:hAnsi="ＭＳ 明朝"/>
          <w:b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</w:t>
      </w:r>
      <w:r w:rsidR="00440040">
        <w:rPr>
          <w:rFonts w:hAnsi="ＭＳ 明朝" w:hint="eastAsia"/>
          <w:sz w:val="24"/>
          <w:szCs w:val="24"/>
        </w:rPr>
        <w:t xml:space="preserve">　</w:t>
      </w:r>
      <w:r w:rsidR="00721769" w:rsidRPr="00AE665A">
        <w:rPr>
          <w:rFonts w:hAnsi="ＭＳ 明朝" w:hint="eastAsia"/>
          <w:b/>
          <w:sz w:val="24"/>
          <w:szCs w:val="24"/>
        </w:rPr>
        <w:t>＊工事前との比較が明確にできるよう、</w:t>
      </w:r>
      <w:r w:rsidR="009A3997" w:rsidRPr="00AE665A">
        <w:rPr>
          <w:rFonts w:hAnsi="ＭＳ 明朝" w:hint="eastAsia"/>
          <w:b/>
          <w:sz w:val="24"/>
          <w:szCs w:val="24"/>
        </w:rPr>
        <w:t>建物等の角度や大きさが工事前写真と同様になるよう撮影・提出してください。</w:t>
      </w:r>
    </w:p>
    <w:p w14:paraId="1D362034" w14:textId="77777777" w:rsidR="009A3997" w:rsidRPr="00AE665A" w:rsidRDefault="009A3997" w:rsidP="00440040">
      <w:pPr>
        <w:ind w:firstLineChars="221" w:firstLine="566"/>
        <w:rPr>
          <w:rFonts w:hAnsi="ＭＳ 明朝"/>
          <w:b/>
          <w:sz w:val="24"/>
          <w:szCs w:val="24"/>
        </w:rPr>
      </w:pPr>
      <w:r w:rsidRPr="00AE665A">
        <w:rPr>
          <w:rFonts w:hAnsi="ＭＳ 明朝" w:hint="eastAsia"/>
          <w:b/>
          <w:sz w:val="24"/>
          <w:szCs w:val="24"/>
        </w:rPr>
        <w:t>比較が不明な場合は不可となります。</w:t>
      </w:r>
    </w:p>
    <w:p w14:paraId="2A020447" w14:textId="77777777" w:rsidR="00440040" w:rsidRDefault="00440040" w:rsidP="00AE665A">
      <w:pPr>
        <w:rPr>
          <w:rFonts w:hAnsi="ＭＳ 明朝"/>
          <w:sz w:val="24"/>
          <w:szCs w:val="24"/>
        </w:rPr>
      </w:pPr>
    </w:p>
    <w:p w14:paraId="173592CF" w14:textId="25A0322C" w:rsidR="0081063E" w:rsidRDefault="002A336E" w:rsidP="00DB0080">
      <w:pPr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（３）  </w:t>
      </w:r>
      <w:r w:rsidRPr="00AE665A">
        <w:rPr>
          <w:rFonts w:hAnsi="ＭＳ 明朝" w:hint="eastAsia"/>
          <w:b/>
          <w:bCs/>
          <w:sz w:val="24"/>
          <w:szCs w:val="24"/>
        </w:rPr>
        <w:t>その他必要に応じて、</w:t>
      </w:r>
      <w:r w:rsidR="00BB4AB7" w:rsidRPr="00AE665A">
        <w:rPr>
          <w:rFonts w:hAnsi="ＭＳ 明朝" w:hint="eastAsia"/>
          <w:b/>
          <w:bCs/>
          <w:sz w:val="24"/>
          <w:szCs w:val="24"/>
        </w:rPr>
        <w:t>日の出町</w:t>
      </w:r>
      <w:r w:rsidRPr="00AE665A">
        <w:rPr>
          <w:rFonts w:hAnsi="ＭＳ 明朝" w:hint="eastAsia"/>
          <w:b/>
          <w:bCs/>
          <w:sz w:val="24"/>
          <w:szCs w:val="24"/>
        </w:rPr>
        <w:t>商工会が求める書類</w:t>
      </w:r>
    </w:p>
    <w:sectPr w:rsidR="0081063E" w:rsidSect="00AE665A">
      <w:pgSz w:w="11906" w:h="16838" w:code="9"/>
      <w:pgMar w:top="851" w:right="1133" w:bottom="709" w:left="1474" w:header="851" w:footer="992" w:gutter="0"/>
      <w:cols w:space="425"/>
      <w:docGrid w:type="linesAndChars" w:linePitch="361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79492" w14:textId="77777777" w:rsidR="00BF07B6" w:rsidRDefault="00BF07B6" w:rsidP="007B7B75">
      <w:r>
        <w:separator/>
      </w:r>
    </w:p>
  </w:endnote>
  <w:endnote w:type="continuationSeparator" w:id="0">
    <w:p w14:paraId="5AC85698" w14:textId="77777777" w:rsidR="00BF07B6" w:rsidRDefault="00BF07B6" w:rsidP="007B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D2AF9" w14:textId="77777777" w:rsidR="00BF07B6" w:rsidRDefault="00BF07B6" w:rsidP="007B7B75">
      <w:r>
        <w:separator/>
      </w:r>
    </w:p>
  </w:footnote>
  <w:footnote w:type="continuationSeparator" w:id="0">
    <w:p w14:paraId="5A4CF2C6" w14:textId="77777777" w:rsidR="00BF07B6" w:rsidRDefault="00BF07B6" w:rsidP="007B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546"/>
    <w:multiLevelType w:val="hybridMultilevel"/>
    <w:tmpl w:val="340C13DA"/>
    <w:lvl w:ilvl="0" w:tplc="C5A01B2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04159"/>
    <w:multiLevelType w:val="hybridMultilevel"/>
    <w:tmpl w:val="6C1E58DE"/>
    <w:lvl w:ilvl="0" w:tplc="191EEE2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732C9A"/>
    <w:multiLevelType w:val="singleLevel"/>
    <w:tmpl w:val="B96E2EEE"/>
    <w:lvl w:ilvl="0">
      <w:start w:val="5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3" w15:restartNumberingAfterBreak="0">
    <w:nsid w:val="1CE370E5"/>
    <w:multiLevelType w:val="hybridMultilevel"/>
    <w:tmpl w:val="33966236"/>
    <w:lvl w:ilvl="0" w:tplc="94A61AF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F536A3"/>
    <w:multiLevelType w:val="singleLevel"/>
    <w:tmpl w:val="988CDDA4"/>
    <w:lvl w:ilvl="0">
      <w:start w:val="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5" w15:restartNumberingAfterBreak="0">
    <w:nsid w:val="26524A24"/>
    <w:multiLevelType w:val="singleLevel"/>
    <w:tmpl w:val="37E6CB20"/>
    <w:lvl w:ilvl="0">
      <w:start w:val="4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6" w15:restartNumberingAfterBreak="0">
    <w:nsid w:val="29DF77ED"/>
    <w:multiLevelType w:val="singleLevel"/>
    <w:tmpl w:val="441AF02A"/>
    <w:lvl w:ilvl="0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7" w15:restartNumberingAfterBreak="0">
    <w:nsid w:val="354F61AC"/>
    <w:multiLevelType w:val="hybridMultilevel"/>
    <w:tmpl w:val="AA563086"/>
    <w:lvl w:ilvl="0" w:tplc="3EA6C20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647C86"/>
    <w:multiLevelType w:val="singleLevel"/>
    <w:tmpl w:val="0D84CA10"/>
    <w:lvl w:ilvl="0">
      <w:start w:val="4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9" w15:restartNumberingAfterBreak="0">
    <w:nsid w:val="49BA1B77"/>
    <w:multiLevelType w:val="singleLevel"/>
    <w:tmpl w:val="D71CE158"/>
    <w:lvl w:ilvl="0">
      <w:start w:val="11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eastAsia"/>
      </w:rPr>
    </w:lvl>
  </w:abstractNum>
  <w:abstractNum w:abstractNumId="10" w15:restartNumberingAfterBreak="0">
    <w:nsid w:val="52123D72"/>
    <w:multiLevelType w:val="singleLevel"/>
    <w:tmpl w:val="0C927ADE"/>
    <w:lvl w:ilvl="0">
      <w:start w:val="1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1" w15:restartNumberingAfterBreak="0">
    <w:nsid w:val="56BA7278"/>
    <w:multiLevelType w:val="singleLevel"/>
    <w:tmpl w:val="7C30E36C"/>
    <w:lvl w:ilvl="0">
      <w:start w:val="5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12" w15:restartNumberingAfterBreak="0">
    <w:nsid w:val="5FFE6AEE"/>
    <w:multiLevelType w:val="singleLevel"/>
    <w:tmpl w:val="DF205A88"/>
    <w:lvl w:ilvl="0">
      <w:start w:val="3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13" w15:restartNumberingAfterBreak="0">
    <w:nsid w:val="639A5DCC"/>
    <w:multiLevelType w:val="singleLevel"/>
    <w:tmpl w:val="40741B88"/>
    <w:lvl w:ilvl="0">
      <w:start w:val="5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14" w15:restartNumberingAfterBreak="0">
    <w:nsid w:val="6451448D"/>
    <w:multiLevelType w:val="singleLevel"/>
    <w:tmpl w:val="46A6C066"/>
    <w:lvl w:ilvl="0">
      <w:start w:val="3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5" w15:restartNumberingAfterBreak="0">
    <w:nsid w:val="6B3A4C6F"/>
    <w:multiLevelType w:val="hybridMultilevel"/>
    <w:tmpl w:val="23BAE5BA"/>
    <w:lvl w:ilvl="0" w:tplc="9E080F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5"/>
  </w:num>
  <w:num w:numId="5">
    <w:abstractNumId w:val="2"/>
  </w:num>
  <w:num w:numId="6">
    <w:abstractNumId w:val="14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  <w:num w:numId="11">
    <w:abstractNumId w:val="13"/>
  </w:num>
  <w:num w:numId="12">
    <w:abstractNumId w:val="7"/>
  </w:num>
  <w:num w:numId="13">
    <w:abstractNumId w:val="3"/>
  </w:num>
  <w:num w:numId="14">
    <w:abstractNumId w:val="0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5"/>
  <w:drawingGridVerticalSpacing w:val="361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F1"/>
    <w:rsid w:val="00010733"/>
    <w:rsid w:val="0001788D"/>
    <w:rsid w:val="000208E2"/>
    <w:rsid w:val="000255D2"/>
    <w:rsid w:val="0008236C"/>
    <w:rsid w:val="000A104D"/>
    <w:rsid w:val="000A2995"/>
    <w:rsid w:val="000A3383"/>
    <w:rsid w:val="000C4D25"/>
    <w:rsid w:val="000C61EF"/>
    <w:rsid w:val="000C6C5C"/>
    <w:rsid w:val="0013415E"/>
    <w:rsid w:val="00146B06"/>
    <w:rsid w:val="001544BD"/>
    <w:rsid w:val="00174099"/>
    <w:rsid w:val="001B44D9"/>
    <w:rsid w:val="001B4F8D"/>
    <w:rsid w:val="001D038E"/>
    <w:rsid w:val="001D319A"/>
    <w:rsid w:val="00226470"/>
    <w:rsid w:val="00295618"/>
    <w:rsid w:val="002A336E"/>
    <w:rsid w:val="002C38C0"/>
    <w:rsid w:val="002F4008"/>
    <w:rsid w:val="00317532"/>
    <w:rsid w:val="00354903"/>
    <w:rsid w:val="00366F72"/>
    <w:rsid w:val="00372EF6"/>
    <w:rsid w:val="00374EFA"/>
    <w:rsid w:val="003C3DEF"/>
    <w:rsid w:val="003F7F23"/>
    <w:rsid w:val="0040361B"/>
    <w:rsid w:val="00426738"/>
    <w:rsid w:val="00440040"/>
    <w:rsid w:val="0044501D"/>
    <w:rsid w:val="004574EA"/>
    <w:rsid w:val="004B0828"/>
    <w:rsid w:val="004B51B1"/>
    <w:rsid w:val="004D3926"/>
    <w:rsid w:val="00507A3C"/>
    <w:rsid w:val="00512651"/>
    <w:rsid w:val="00512C66"/>
    <w:rsid w:val="00533CDD"/>
    <w:rsid w:val="00551AEC"/>
    <w:rsid w:val="00551FF5"/>
    <w:rsid w:val="00581AE5"/>
    <w:rsid w:val="00583D25"/>
    <w:rsid w:val="005942DB"/>
    <w:rsid w:val="005B30A2"/>
    <w:rsid w:val="005C08E6"/>
    <w:rsid w:val="005D1B34"/>
    <w:rsid w:val="0060555D"/>
    <w:rsid w:val="00615BC6"/>
    <w:rsid w:val="00616FC7"/>
    <w:rsid w:val="006531C2"/>
    <w:rsid w:val="00654414"/>
    <w:rsid w:val="006625C1"/>
    <w:rsid w:val="00670BC8"/>
    <w:rsid w:val="00673D23"/>
    <w:rsid w:val="00684DD6"/>
    <w:rsid w:val="006A4B8A"/>
    <w:rsid w:val="006D61EC"/>
    <w:rsid w:val="00721769"/>
    <w:rsid w:val="00743AB3"/>
    <w:rsid w:val="00745C6A"/>
    <w:rsid w:val="007541BC"/>
    <w:rsid w:val="007655CB"/>
    <w:rsid w:val="00781D2D"/>
    <w:rsid w:val="0079449D"/>
    <w:rsid w:val="007A0D66"/>
    <w:rsid w:val="007B73C2"/>
    <w:rsid w:val="007B7B75"/>
    <w:rsid w:val="007B7FF5"/>
    <w:rsid w:val="007D3D19"/>
    <w:rsid w:val="008004AE"/>
    <w:rsid w:val="0081063E"/>
    <w:rsid w:val="0082146F"/>
    <w:rsid w:val="008C7DFC"/>
    <w:rsid w:val="008D403B"/>
    <w:rsid w:val="009020D1"/>
    <w:rsid w:val="00903086"/>
    <w:rsid w:val="00907637"/>
    <w:rsid w:val="00924763"/>
    <w:rsid w:val="00971AE4"/>
    <w:rsid w:val="00976892"/>
    <w:rsid w:val="009A16CA"/>
    <w:rsid w:val="009A2E48"/>
    <w:rsid w:val="009A3997"/>
    <w:rsid w:val="009E02A6"/>
    <w:rsid w:val="009F22C8"/>
    <w:rsid w:val="009F3859"/>
    <w:rsid w:val="009F4C61"/>
    <w:rsid w:val="00A0167A"/>
    <w:rsid w:val="00A13068"/>
    <w:rsid w:val="00A146FB"/>
    <w:rsid w:val="00A26305"/>
    <w:rsid w:val="00A35064"/>
    <w:rsid w:val="00A753B3"/>
    <w:rsid w:val="00A75427"/>
    <w:rsid w:val="00A90AF1"/>
    <w:rsid w:val="00AB5DC9"/>
    <w:rsid w:val="00AE665A"/>
    <w:rsid w:val="00B21FC5"/>
    <w:rsid w:val="00B31275"/>
    <w:rsid w:val="00B41903"/>
    <w:rsid w:val="00B61639"/>
    <w:rsid w:val="00B773F6"/>
    <w:rsid w:val="00B86F90"/>
    <w:rsid w:val="00B96F12"/>
    <w:rsid w:val="00BA7E9C"/>
    <w:rsid w:val="00BB4AB7"/>
    <w:rsid w:val="00BC4946"/>
    <w:rsid w:val="00BF07B6"/>
    <w:rsid w:val="00C06925"/>
    <w:rsid w:val="00C12DB0"/>
    <w:rsid w:val="00C33C4F"/>
    <w:rsid w:val="00C63DB4"/>
    <w:rsid w:val="00C670B7"/>
    <w:rsid w:val="00D179E3"/>
    <w:rsid w:val="00D17FBA"/>
    <w:rsid w:val="00D30FCB"/>
    <w:rsid w:val="00D8226B"/>
    <w:rsid w:val="00DB0080"/>
    <w:rsid w:val="00E040EB"/>
    <w:rsid w:val="00E11D60"/>
    <w:rsid w:val="00E14494"/>
    <w:rsid w:val="00E312FB"/>
    <w:rsid w:val="00E357C1"/>
    <w:rsid w:val="00E55579"/>
    <w:rsid w:val="00E801E4"/>
    <w:rsid w:val="00E92567"/>
    <w:rsid w:val="00EA71B8"/>
    <w:rsid w:val="00EB2B80"/>
    <w:rsid w:val="00EE71C0"/>
    <w:rsid w:val="00EF5809"/>
    <w:rsid w:val="00F2755E"/>
    <w:rsid w:val="00F559A4"/>
    <w:rsid w:val="00F65A51"/>
    <w:rsid w:val="00FB5184"/>
    <w:rsid w:val="00FF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1E87A0"/>
  <w15:chartTrackingRefBased/>
  <w15:docId w15:val="{EF2BA55F-414C-455F-AA81-C795CC41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D822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A0D6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B7B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B7B75"/>
    <w:rPr>
      <w:rFonts w:ascii="ＭＳ 明朝"/>
      <w:sz w:val="21"/>
    </w:rPr>
  </w:style>
  <w:style w:type="paragraph" w:styleId="a9">
    <w:name w:val="footer"/>
    <w:basedOn w:val="a"/>
    <w:link w:val="aa"/>
    <w:rsid w:val="007B7B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B7B75"/>
    <w:rPr>
      <w:rFonts w:ascii="ＭＳ 明朝"/>
      <w:sz w:val="21"/>
    </w:rPr>
  </w:style>
  <w:style w:type="paragraph" w:styleId="ab">
    <w:name w:val="List Paragraph"/>
    <w:basedOn w:val="a"/>
    <w:uiPriority w:val="34"/>
    <w:qFormat/>
    <w:rsid w:val="004400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465;&#20363;&#35215;&#21063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条例規則標準書式</Template>
  <TotalTime>2</TotalTime>
  <Pages>1</Pages>
  <Words>321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あきる野市電子計算システムの管理運営に関する要綱</vt:lpstr>
      <vt:lpstr>　　　あきる野市電子計算システムの管理運営に関する要綱</vt:lpstr>
    </vt:vector>
  </TitlesOfParts>
  <Company>あきる野市役所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あきる野市電子計算システムの管理運営に関する要綱</dc:title>
  <dc:subject/>
  <dc:creator>0205</dc:creator>
  <cp:keywords/>
  <cp:lastModifiedBy>日の出町商工会</cp:lastModifiedBy>
  <cp:revision>4</cp:revision>
  <cp:lastPrinted>2021-03-16T03:04:00Z</cp:lastPrinted>
  <dcterms:created xsi:type="dcterms:W3CDTF">2021-05-10T02:33:00Z</dcterms:created>
  <dcterms:modified xsi:type="dcterms:W3CDTF">2021-06-04T00:18:00Z</dcterms:modified>
</cp:coreProperties>
</file>